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5AC" w:rsidRDefault="002915AC">
      <w:bookmarkStart w:id="0" w:name="_GoBack"/>
      <w:bookmarkEnd w:id="0"/>
    </w:p>
    <w:p w:rsidR="002915AC" w:rsidRPr="002915AC" w:rsidRDefault="002915AC">
      <w:pPr>
        <w:rPr>
          <w:u w:val="single"/>
        </w:rPr>
      </w:pPr>
      <w:r w:rsidRPr="002915AC">
        <w:rPr>
          <w:u w:val="single"/>
        </w:rPr>
        <w:t>Survey</w:t>
      </w:r>
    </w:p>
    <w:p w:rsidR="000142D8" w:rsidRDefault="002915AC">
      <w:r w:rsidRPr="002915AC">
        <w:rPr>
          <w:noProof/>
        </w:rPr>
        <w:drawing>
          <wp:inline distT="0" distB="0" distL="0" distR="0" wp14:anchorId="79169EEB" wp14:editId="3B5D36E9">
            <wp:extent cx="3728392" cy="449794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0611" cy="451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5AC" w:rsidRPr="002915AC" w:rsidRDefault="002915AC">
      <w:pPr>
        <w:rPr>
          <w:u w:val="single"/>
        </w:rPr>
      </w:pPr>
      <w:r w:rsidRPr="002915AC">
        <w:rPr>
          <w:u w:val="single"/>
        </w:rPr>
        <w:t>Survey results</w:t>
      </w:r>
    </w:p>
    <w:p w:rsidR="002915AC" w:rsidRDefault="002915AC">
      <w:r w:rsidRPr="002915AC">
        <w:rPr>
          <w:noProof/>
        </w:rPr>
        <w:drawing>
          <wp:inline distT="0" distB="0" distL="0" distR="0" wp14:anchorId="2E399C54" wp14:editId="21FF9425">
            <wp:extent cx="3468821" cy="43646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73948" cy="4371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5AC" w:rsidRDefault="002915AC"/>
    <w:sectPr w:rsidR="002915AC" w:rsidSect="002915AC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AC"/>
    <w:rsid w:val="002915AC"/>
    <w:rsid w:val="004B3DD7"/>
    <w:rsid w:val="00B942FC"/>
    <w:rsid w:val="00C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B5A28-A5DA-407D-9E8D-DDF18C84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93E20B3C.dotm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Starnes</dc:creator>
  <cp:keywords/>
  <dc:description/>
  <cp:lastModifiedBy>Mandy Starnes</cp:lastModifiedBy>
  <cp:revision>2</cp:revision>
  <dcterms:created xsi:type="dcterms:W3CDTF">2023-07-05T08:07:00Z</dcterms:created>
  <dcterms:modified xsi:type="dcterms:W3CDTF">2023-07-05T08:07:00Z</dcterms:modified>
</cp:coreProperties>
</file>