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5100" w14:textId="4CB59F38" w:rsidR="00807A91" w:rsidRPr="00090DFF" w:rsidRDefault="00807A91">
      <w:pPr>
        <w:rPr>
          <w:sz w:val="18"/>
        </w:rPr>
      </w:pPr>
    </w:p>
    <w:tbl>
      <w:tblPr>
        <w:tblStyle w:val="TableGrid"/>
        <w:tblW w:w="15598" w:type="dxa"/>
        <w:tblLook w:val="04A0" w:firstRow="1" w:lastRow="0" w:firstColumn="1" w:lastColumn="0" w:noHBand="0" w:noVBand="1"/>
      </w:tblPr>
      <w:tblGrid>
        <w:gridCol w:w="1853"/>
        <w:gridCol w:w="1853"/>
        <w:gridCol w:w="1990"/>
        <w:gridCol w:w="1990"/>
        <w:gridCol w:w="1959"/>
        <w:gridCol w:w="1959"/>
        <w:gridCol w:w="1997"/>
        <w:gridCol w:w="1997"/>
      </w:tblGrid>
      <w:tr w:rsidR="00C33624" w:rsidRPr="00090DFF" w14:paraId="5B9A752C" w14:textId="77777777" w:rsidTr="0038272D">
        <w:trPr>
          <w:trHeight w:val="491"/>
        </w:trPr>
        <w:tc>
          <w:tcPr>
            <w:tcW w:w="370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111098" w14:textId="1B5387CA" w:rsidR="00C33624" w:rsidRPr="00090DFF" w:rsidRDefault="00C33624" w:rsidP="0038272D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990" w:type="dxa"/>
            <w:shd w:val="clear" w:color="auto" w:fill="FFFF00"/>
            <w:vAlign w:val="center"/>
          </w:tcPr>
          <w:p w14:paraId="6CB64B71" w14:textId="5C17DB5F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Autumn 1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28791F0B" w14:textId="682EE713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Autumn 2</w:t>
            </w:r>
          </w:p>
        </w:tc>
        <w:tc>
          <w:tcPr>
            <w:tcW w:w="1959" w:type="dxa"/>
            <w:shd w:val="clear" w:color="auto" w:fill="FFFF00"/>
            <w:vAlign w:val="center"/>
          </w:tcPr>
          <w:p w14:paraId="49A8BF8A" w14:textId="006CDC88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Spring 1</w:t>
            </w:r>
          </w:p>
        </w:tc>
        <w:tc>
          <w:tcPr>
            <w:tcW w:w="1959" w:type="dxa"/>
            <w:shd w:val="clear" w:color="auto" w:fill="FFFF00"/>
            <w:vAlign w:val="center"/>
          </w:tcPr>
          <w:p w14:paraId="69C8E31A" w14:textId="51409D8A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Spring 2</w:t>
            </w:r>
          </w:p>
        </w:tc>
        <w:tc>
          <w:tcPr>
            <w:tcW w:w="1997" w:type="dxa"/>
            <w:shd w:val="clear" w:color="auto" w:fill="FFFF00"/>
            <w:vAlign w:val="center"/>
          </w:tcPr>
          <w:p w14:paraId="5ABD51B5" w14:textId="45D3AC88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Summer 1</w:t>
            </w:r>
          </w:p>
        </w:tc>
        <w:tc>
          <w:tcPr>
            <w:tcW w:w="1997" w:type="dxa"/>
            <w:shd w:val="clear" w:color="auto" w:fill="FFFF00"/>
            <w:vAlign w:val="center"/>
          </w:tcPr>
          <w:p w14:paraId="2BF470DC" w14:textId="67B0AE03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Summer 2</w:t>
            </w:r>
          </w:p>
        </w:tc>
      </w:tr>
      <w:tr w:rsidR="003145AD" w:rsidRPr="00090DFF" w14:paraId="24871A07" w14:textId="77777777" w:rsidTr="009D56E8">
        <w:trPr>
          <w:trHeight w:val="845"/>
        </w:trPr>
        <w:tc>
          <w:tcPr>
            <w:tcW w:w="1853" w:type="dxa"/>
            <w:vAlign w:val="center"/>
          </w:tcPr>
          <w:p w14:paraId="240816B7" w14:textId="5A4440E7" w:rsidR="003145AD" w:rsidRPr="00090DFF" w:rsidRDefault="003145AD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Nursery</w:t>
            </w:r>
          </w:p>
        </w:tc>
        <w:tc>
          <w:tcPr>
            <w:tcW w:w="1853" w:type="dxa"/>
            <w:shd w:val="clear" w:color="auto" w:fill="D9E2F3" w:themeFill="accent1" w:themeFillTint="33"/>
            <w:vAlign w:val="center"/>
          </w:tcPr>
          <w:p w14:paraId="4F8DFD3D" w14:textId="6404E529" w:rsidR="003145AD" w:rsidRPr="00090DFF" w:rsidRDefault="003145AD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D13B60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1990" w:type="dxa"/>
            <w:shd w:val="clear" w:color="auto" w:fill="D9E2F3" w:themeFill="accent1" w:themeFillTint="33"/>
            <w:vAlign w:val="center"/>
          </w:tcPr>
          <w:p w14:paraId="1FC94915" w14:textId="3B0305FC" w:rsidR="003145AD" w:rsidRPr="00090DFF" w:rsidRDefault="003145AD" w:rsidP="003145AD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990" w:type="dxa"/>
            <w:shd w:val="clear" w:color="auto" w:fill="D9E2F3" w:themeFill="accent1" w:themeFillTint="33"/>
            <w:vAlign w:val="center"/>
          </w:tcPr>
          <w:p w14:paraId="43367A58" w14:textId="3610939F" w:rsidR="003145AD" w:rsidRPr="00090DFF" w:rsidRDefault="003145AD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Teacher led </w:t>
            </w:r>
            <w:r w:rsidR="005A0679">
              <w:rPr>
                <w:rFonts w:ascii="Comic Sans MS" w:hAnsi="Comic Sans MS"/>
                <w:sz w:val="16"/>
              </w:rPr>
              <w:t>listening and looking</w:t>
            </w:r>
            <w:r>
              <w:rPr>
                <w:rFonts w:ascii="Comic Sans MS" w:hAnsi="Comic Sans MS"/>
                <w:sz w:val="16"/>
              </w:rPr>
              <w:t xml:space="preserve"> games</w:t>
            </w:r>
          </w:p>
        </w:tc>
        <w:tc>
          <w:tcPr>
            <w:tcW w:w="1959" w:type="dxa"/>
            <w:shd w:val="clear" w:color="auto" w:fill="D9E2F3" w:themeFill="accent1" w:themeFillTint="33"/>
            <w:vAlign w:val="center"/>
          </w:tcPr>
          <w:p w14:paraId="1C005DE9" w14:textId="5CF8DD72" w:rsidR="003145AD" w:rsidRPr="00090DFF" w:rsidRDefault="003D5A0F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Gymnastics</w:t>
            </w:r>
          </w:p>
        </w:tc>
        <w:tc>
          <w:tcPr>
            <w:tcW w:w="1959" w:type="dxa"/>
            <w:shd w:val="clear" w:color="auto" w:fill="D9E2F3" w:themeFill="accent1" w:themeFillTint="33"/>
            <w:vAlign w:val="center"/>
          </w:tcPr>
          <w:p w14:paraId="551F6240" w14:textId="3495F975" w:rsidR="003145AD" w:rsidRPr="00090DFF" w:rsidRDefault="003D5A0F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Dance</w:t>
            </w:r>
          </w:p>
        </w:tc>
        <w:tc>
          <w:tcPr>
            <w:tcW w:w="1997" w:type="dxa"/>
            <w:shd w:val="clear" w:color="auto" w:fill="D9E2F3" w:themeFill="accent1" w:themeFillTint="33"/>
            <w:vAlign w:val="center"/>
          </w:tcPr>
          <w:p w14:paraId="798941D7" w14:textId="77777777" w:rsidR="003145AD" w:rsidRDefault="00B940F4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Invasion games </w:t>
            </w:r>
          </w:p>
          <w:p w14:paraId="30090A57" w14:textId="3E9C2B81" w:rsidR="00B940F4" w:rsidRPr="00090DFF" w:rsidRDefault="00B940F4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Throwing and Catching</w:t>
            </w:r>
          </w:p>
        </w:tc>
        <w:tc>
          <w:tcPr>
            <w:tcW w:w="1997" w:type="dxa"/>
            <w:shd w:val="clear" w:color="auto" w:fill="D9E2F3" w:themeFill="accent1" w:themeFillTint="33"/>
            <w:vAlign w:val="center"/>
          </w:tcPr>
          <w:p w14:paraId="65DE8452" w14:textId="3EDBFD38" w:rsidR="003145AD" w:rsidRPr="00090DFF" w:rsidRDefault="00DD2D0E" w:rsidP="00E864F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Athletics</w:t>
            </w:r>
          </w:p>
        </w:tc>
      </w:tr>
      <w:tr w:rsidR="00B83018" w:rsidRPr="00090DFF" w14:paraId="1EC8779F" w14:textId="77777777" w:rsidTr="009D56E8">
        <w:trPr>
          <w:trHeight w:val="858"/>
        </w:trPr>
        <w:tc>
          <w:tcPr>
            <w:tcW w:w="1853" w:type="dxa"/>
            <w:vMerge w:val="restart"/>
            <w:vAlign w:val="center"/>
          </w:tcPr>
          <w:p w14:paraId="35EFE56D" w14:textId="16A8F640" w:rsidR="00B83018" w:rsidRPr="00090DFF" w:rsidRDefault="00B83018" w:rsidP="00B8301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Reception</w:t>
            </w:r>
          </w:p>
        </w:tc>
        <w:tc>
          <w:tcPr>
            <w:tcW w:w="1853" w:type="dxa"/>
            <w:shd w:val="clear" w:color="auto" w:fill="FBE4D5" w:themeFill="accent2" w:themeFillTint="33"/>
            <w:vAlign w:val="center"/>
          </w:tcPr>
          <w:p w14:paraId="596A9C1B" w14:textId="39F0E7E1" w:rsidR="00B83018" w:rsidRPr="00090DFF" w:rsidRDefault="00D13B60" w:rsidP="00B8301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D13B60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3980" w:type="dxa"/>
            <w:gridSpan w:val="2"/>
            <w:shd w:val="clear" w:color="auto" w:fill="FBE4D5" w:themeFill="accent2" w:themeFillTint="33"/>
            <w:vAlign w:val="center"/>
          </w:tcPr>
          <w:p w14:paraId="41C26C7C" w14:textId="00990400" w:rsidR="00B83018" w:rsidRPr="00090DFF" w:rsidRDefault="00B83018" w:rsidP="00B83018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Multi Skills</w:t>
            </w:r>
          </w:p>
        </w:tc>
        <w:tc>
          <w:tcPr>
            <w:tcW w:w="1959" w:type="dxa"/>
            <w:shd w:val="clear" w:color="auto" w:fill="FBE4D5" w:themeFill="accent2" w:themeFillTint="33"/>
            <w:vAlign w:val="center"/>
          </w:tcPr>
          <w:p w14:paraId="5AC89C93" w14:textId="6660E2EC" w:rsidR="00B83018" w:rsidRPr="00090DFF" w:rsidRDefault="00DD2D0E" w:rsidP="00DD2D0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Gymnastics</w:t>
            </w:r>
          </w:p>
        </w:tc>
        <w:tc>
          <w:tcPr>
            <w:tcW w:w="1959" w:type="dxa"/>
            <w:shd w:val="clear" w:color="auto" w:fill="FBE4D5" w:themeFill="accent2" w:themeFillTint="33"/>
            <w:vAlign w:val="center"/>
          </w:tcPr>
          <w:p w14:paraId="5D2B90D6" w14:textId="51B464DA" w:rsidR="00B83018" w:rsidRPr="00090DFF" w:rsidRDefault="00DD2D0E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Dance</w:t>
            </w:r>
          </w:p>
        </w:tc>
        <w:tc>
          <w:tcPr>
            <w:tcW w:w="1997" w:type="dxa"/>
            <w:shd w:val="clear" w:color="auto" w:fill="FBE4D5" w:themeFill="accent2" w:themeFillTint="33"/>
            <w:vAlign w:val="center"/>
          </w:tcPr>
          <w:p w14:paraId="09DFDAF7" w14:textId="77777777" w:rsidR="00B83018" w:rsidRDefault="00575143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</w:t>
            </w:r>
          </w:p>
          <w:p w14:paraId="6B604EFC" w14:textId="5CC47766" w:rsidR="00575143" w:rsidRPr="00090DFF" w:rsidRDefault="00575143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Kicking with Feet</w:t>
            </w:r>
          </w:p>
        </w:tc>
        <w:tc>
          <w:tcPr>
            <w:tcW w:w="1997" w:type="dxa"/>
            <w:shd w:val="clear" w:color="auto" w:fill="FBE4D5" w:themeFill="accent2" w:themeFillTint="33"/>
            <w:vAlign w:val="center"/>
          </w:tcPr>
          <w:p w14:paraId="68C3134E" w14:textId="7BC2F980" w:rsidR="00B83018" w:rsidRPr="00090DFF" w:rsidRDefault="005A0679" w:rsidP="009D56E8">
            <w:pPr>
              <w:jc w:val="center"/>
              <w:rPr>
                <w:rFonts w:ascii="Comic Sans MS" w:hAnsi="Comic Sans MS"/>
                <w:sz w:val="18"/>
              </w:rPr>
            </w:pPr>
            <w:r w:rsidRPr="00090DFF">
              <w:rPr>
                <w:rFonts w:ascii="Comic Sans MS" w:hAnsi="Comic Sans MS"/>
                <w:sz w:val="16"/>
              </w:rPr>
              <w:t>Athletics</w:t>
            </w:r>
          </w:p>
        </w:tc>
      </w:tr>
      <w:tr w:rsidR="00E864F8" w:rsidRPr="00090DFF" w14:paraId="64721C56" w14:textId="77777777" w:rsidTr="00E864F8">
        <w:trPr>
          <w:trHeight w:val="983"/>
        </w:trPr>
        <w:tc>
          <w:tcPr>
            <w:tcW w:w="1853" w:type="dxa"/>
            <w:vMerge/>
            <w:vAlign w:val="center"/>
          </w:tcPr>
          <w:p w14:paraId="171DFCE4" w14:textId="77777777" w:rsidR="00E864F8" w:rsidRPr="00090DFF" w:rsidRDefault="00E864F8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1853" w:type="dxa"/>
            <w:shd w:val="clear" w:color="auto" w:fill="FBE4D5" w:themeFill="accent2" w:themeFillTint="33"/>
            <w:vAlign w:val="center"/>
          </w:tcPr>
          <w:p w14:paraId="0BA1D1E7" w14:textId="7BA75830" w:rsidR="00E864F8" w:rsidRPr="00090DFF" w:rsidRDefault="00D13B60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  <w:r w:rsidRPr="00D13B60">
              <w:rPr>
                <w:rFonts w:ascii="Comic Sans MS" w:hAnsi="Comic Sans MS"/>
                <w:b/>
                <w:bCs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3980" w:type="dxa"/>
            <w:gridSpan w:val="2"/>
            <w:shd w:val="clear" w:color="auto" w:fill="FBE4D5" w:themeFill="accent2" w:themeFillTint="33"/>
            <w:vAlign w:val="center"/>
          </w:tcPr>
          <w:p w14:paraId="1FB9D53C" w14:textId="329B3FC1" w:rsidR="00E864F8" w:rsidRDefault="001A3887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Outdoor provision focused on locomotion and manipulation skills:</w:t>
            </w:r>
          </w:p>
          <w:p w14:paraId="08E9A669" w14:textId="11C80369" w:rsidR="001A3887" w:rsidRDefault="001A3887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Walking, jumping, running, hopping</w:t>
            </w:r>
          </w:p>
          <w:p w14:paraId="41378187" w14:textId="5EB404BD" w:rsidR="001A3887" w:rsidRDefault="001A3887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Collecting, kicking, carrying, pushing, throwing</w:t>
            </w:r>
          </w:p>
          <w:p w14:paraId="083C8AEC" w14:textId="6F44067D" w:rsidR="001A3887" w:rsidRPr="00090DFF" w:rsidRDefault="001A3887" w:rsidP="00E864F8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918" w:type="dxa"/>
            <w:gridSpan w:val="2"/>
            <w:shd w:val="clear" w:color="auto" w:fill="FBE4D5" w:themeFill="accent2" w:themeFillTint="33"/>
            <w:vAlign w:val="center"/>
          </w:tcPr>
          <w:p w14:paraId="7AA7DD89" w14:textId="653C69A5" w:rsidR="00B83018" w:rsidRDefault="00AD5722" w:rsidP="009D56E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Outdoor provision focused on locomotion and stabilisation skills:</w:t>
            </w:r>
          </w:p>
          <w:p w14:paraId="6A358EA3" w14:textId="59ADCA76" w:rsidR="00AD5722" w:rsidRDefault="00AD5722" w:rsidP="00AD572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Walking, jumping, running, hopping</w:t>
            </w:r>
          </w:p>
          <w:p w14:paraId="3BFA419F" w14:textId="3DB6F9A4" w:rsidR="00AD5722" w:rsidRPr="00090DFF" w:rsidRDefault="00AD5722" w:rsidP="00AD572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Balancing, turning, bending, landing, extending, stretching</w:t>
            </w:r>
            <w:bookmarkStart w:id="0" w:name="_GoBack"/>
            <w:bookmarkEnd w:id="0"/>
          </w:p>
        </w:tc>
        <w:tc>
          <w:tcPr>
            <w:tcW w:w="3994" w:type="dxa"/>
            <w:gridSpan w:val="2"/>
            <w:shd w:val="clear" w:color="auto" w:fill="FBE4D5" w:themeFill="accent2" w:themeFillTint="33"/>
            <w:vAlign w:val="center"/>
          </w:tcPr>
          <w:p w14:paraId="3E12707C" w14:textId="09C944E1" w:rsidR="00E864F8" w:rsidRPr="00090DFF" w:rsidRDefault="00E864F8" w:rsidP="00E864F8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B83018" w:rsidRPr="00090DFF" w14:paraId="6174340F" w14:textId="77777777" w:rsidTr="009D56E8">
        <w:trPr>
          <w:trHeight w:val="827"/>
        </w:trPr>
        <w:tc>
          <w:tcPr>
            <w:tcW w:w="1853" w:type="dxa"/>
            <w:vMerge w:val="restart"/>
            <w:vAlign w:val="center"/>
          </w:tcPr>
          <w:p w14:paraId="4183F7A6" w14:textId="552B56B4" w:rsidR="00B83018" w:rsidRPr="00090DFF" w:rsidRDefault="00B83018" w:rsidP="00B8301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Year 1</w:t>
            </w:r>
          </w:p>
        </w:tc>
        <w:tc>
          <w:tcPr>
            <w:tcW w:w="1853" w:type="dxa"/>
            <w:shd w:val="clear" w:color="auto" w:fill="E2EFD9" w:themeFill="accent6" w:themeFillTint="33"/>
            <w:vAlign w:val="center"/>
          </w:tcPr>
          <w:p w14:paraId="08B6008A" w14:textId="434B7A6B" w:rsidR="00B83018" w:rsidRPr="00090DFF" w:rsidRDefault="00D13B60" w:rsidP="00B8301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D13B60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3980" w:type="dxa"/>
            <w:gridSpan w:val="2"/>
            <w:shd w:val="clear" w:color="auto" w:fill="E2EFD9" w:themeFill="accent6" w:themeFillTint="33"/>
            <w:vAlign w:val="center"/>
          </w:tcPr>
          <w:p w14:paraId="1D7F8724" w14:textId="602748A6" w:rsidR="00B83018" w:rsidRPr="00090DFF" w:rsidRDefault="00B83018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Multi skills</w:t>
            </w:r>
          </w:p>
        </w:tc>
        <w:tc>
          <w:tcPr>
            <w:tcW w:w="1959" w:type="dxa"/>
            <w:shd w:val="clear" w:color="auto" w:fill="E2EFD9" w:themeFill="accent6" w:themeFillTint="33"/>
            <w:vAlign w:val="center"/>
          </w:tcPr>
          <w:p w14:paraId="04A315CB" w14:textId="77777777" w:rsidR="00B83018" w:rsidRDefault="00B83018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Manipulation</w:t>
            </w:r>
          </w:p>
          <w:p w14:paraId="4070407A" w14:textId="27F22063" w:rsidR="00B83018" w:rsidRPr="00090DFF" w:rsidRDefault="00B83018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 throwing towards a target</w:t>
            </w:r>
          </w:p>
        </w:tc>
        <w:tc>
          <w:tcPr>
            <w:tcW w:w="1959" w:type="dxa"/>
            <w:shd w:val="clear" w:color="auto" w:fill="E2EFD9" w:themeFill="accent6" w:themeFillTint="33"/>
            <w:vAlign w:val="center"/>
          </w:tcPr>
          <w:p w14:paraId="2C14DF00" w14:textId="77777777" w:rsidR="00B83018" w:rsidRDefault="00B83018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Manipulation</w:t>
            </w:r>
          </w:p>
          <w:p w14:paraId="2D665E57" w14:textId="45C93704" w:rsidR="00B83018" w:rsidRPr="00090DFF" w:rsidRDefault="00B83018" w:rsidP="00B8301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 sending and receiving</w:t>
            </w: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4B3DF729" w14:textId="5F269E52" w:rsidR="00B83018" w:rsidRPr="00090DFF" w:rsidRDefault="00B83018" w:rsidP="00B83018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Athletics</w:t>
            </w: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65649D8A" w14:textId="77777777" w:rsidR="00B83018" w:rsidRDefault="00B83018" w:rsidP="00B8301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Manipulation</w:t>
            </w:r>
          </w:p>
          <w:p w14:paraId="233FCBA5" w14:textId="269583EA" w:rsidR="00B83018" w:rsidRPr="00090DFF" w:rsidRDefault="00B83018" w:rsidP="00B8301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Net games using a racket</w:t>
            </w:r>
          </w:p>
        </w:tc>
      </w:tr>
      <w:tr w:rsidR="00E864F8" w:rsidRPr="00090DFF" w14:paraId="47238187" w14:textId="77777777" w:rsidTr="00E864F8">
        <w:trPr>
          <w:trHeight w:val="1009"/>
        </w:trPr>
        <w:tc>
          <w:tcPr>
            <w:tcW w:w="1853" w:type="dxa"/>
            <w:vMerge/>
            <w:vAlign w:val="center"/>
          </w:tcPr>
          <w:p w14:paraId="090E7203" w14:textId="77777777" w:rsidR="00E864F8" w:rsidRPr="00090DFF" w:rsidRDefault="00E864F8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1853" w:type="dxa"/>
            <w:shd w:val="clear" w:color="auto" w:fill="E2EFD9" w:themeFill="accent6" w:themeFillTint="33"/>
            <w:vAlign w:val="center"/>
          </w:tcPr>
          <w:p w14:paraId="0A38888D" w14:textId="24DFD169" w:rsidR="00E864F8" w:rsidRPr="00090DFF" w:rsidRDefault="00D13B60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  <w:r w:rsidRPr="00D13B60">
              <w:rPr>
                <w:rFonts w:ascii="Comic Sans MS" w:hAnsi="Comic Sans MS"/>
                <w:b/>
                <w:bCs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3980" w:type="dxa"/>
            <w:gridSpan w:val="2"/>
            <w:shd w:val="clear" w:color="auto" w:fill="E2EFD9" w:themeFill="accent6" w:themeFillTint="33"/>
            <w:vAlign w:val="center"/>
          </w:tcPr>
          <w:p w14:paraId="38B9D96C" w14:textId="7E58D2D2" w:rsidR="00E864F8" w:rsidRPr="00090DFF" w:rsidRDefault="00E864F8" w:rsidP="00E864F8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Gymnastics</w:t>
            </w:r>
          </w:p>
        </w:tc>
        <w:tc>
          <w:tcPr>
            <w:tcW w:w="3918" w:type="dxa"/>
            <w:gridSpan w:val="2"/>
            <w:shd w:val="clear" w:color="auto" w:fill="E2EFD9" w:themeFill="accent6" w:themeFillTint="33"/>
            <w:vAlign w:val="center"/>
          </w:tcPr>
          <w:p w14:paraId="779137F2" w14:textId="77777777" w:rsidR="00E864F8" w:rsidRDefault="004F0526" w:rsidP="00E864F8">
            <w:pPr>
              <w:jc w:val="center"/>
              <w:rPr>
                <w:rFonts w:ascii="Comic Sans MS" w:hAnsi="Comic Sans MS"/>
                <w:sz w:val="16"/>
                <w:u w:val="double"/>
              </w:rPr>
            </w:pPr>
            <w:r>
              <w:rPr>
                <w:rFonts w:ascii="Comic Sans MS" w:hAnsi="Comic Sans MS"/>
                <w:sz w:val="16"/>
                <w:u w:val="double"/>
              </w:rPr>
              <w:t>Dance</w:t>
            </w:r>
          </w:p>
          <w:p w14:paraId="6812A798" w14:textId="389374E2" w:rsidR="00B83018" w:rsidRPr="004F0526" w:rsidRDefault="00B83018" w:rsidP="00E864F8">
            <w:pPr>
              <w:jc w:val="center"/>
              <w:rPr>
                <w:rFonts w:ascii="Comic Sans MS" w:hAnsi="Comic Sans MS"/>
                <w:sz w:val="16"/>
                <w:u w:val="double"/>
              </w:rPr>
            </w:pPr>
            <w:r>
              <w:rPr>
                <w:rFonts w:ascii="Comic Sans MS" w:hAnsi="Comic Sans MS"/>
                <w:sz w:val="16"/>
                <w:u w:val="double"/>
              </w:rPr>
              <w:t>(non PESSN)</w:t>
            </w:r>
          </w:p>
        </w:tc>
        <w:tc>
          <w:tcPr>
            <w:tcW w:w="3994" w:type="dxa"/>
            <w:gridSpan w:val="2"/>
            <w:shd w:val="clear" w:color="auto" w:fill="E2EFD9" w:themeFill="accent6" w:themeFillTint="33"/>
            <w:vAlign w:val="center"/>
          </w:tcPr>
          <w:p w14:paraId="5677A5E1" w14:textId="3641E5B3" w:rsidR="00E864F8" w:rsidRPr="00090DFF" w:rsidRDefault="00B83018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Problem solving</w:t>
            </w:r>
          </w:p>
        </w:tc>
      </w:tr>
      <w:tr w:rsidR="00CC39CA" w:rsidRPr="00090DFF" w14:paraId="263ADF09" w14:textId="77777777" w:rsidTr="009D56E8">
        <w:trPr>
          <w:trHeight w:val="811"/>
        </w:trPr>
        <w:tc>
          <w:tcPr>
            <w:tcW w:w="1853" w:type="dxa"/>
            <w:vMerge w:val="restart"/>
            <w:vAlign w:val="center"/>
          </w:tcPr>
          <w:p w14:paraId="69B28588" w14:textId="192BDC65" w:rsidR="00CC39CA" w:rsidRPr="00090DFF" w:rsidRDefault="00CC39CA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Year 2</w:t>
            </w: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14:paraId="00B99504" w14:textId="69154B0A" w:rsidR="00CC39CA" w:rsidRPr="00090DFF" w:rsidRDefault="00D13B60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D13B60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3980" w:type="dxa"/>
            <w:gridSpan w:val="2"/>
            <w:shd w:val="clear" w:color="auto" w:fill="FFE599" w:themeFill="accent4" w:themeFillTint="66"/>
            <w:vAlign w:val="center"/>
          </w:tcPr>
          <w:p w14:paraId="283D928D" w14:textId="744AAC19" w:rsidR="00CC39CA" w:rsidRPr="00090DFF" w:rsidRDefault="00CC39CA" w:rsidP="0080249C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Multi skills</w:t>
            </w:r>
          </w:p>
        </w:tc>
        <w:tc>
          <w:tcPr>
            <w:tcW w:w="1959" w:type="dxa"/>
            <w:shd w:val="clear" w:color="auto" w:fill="FFE599" w:themeFill="accent4" w:themeFillTint="66"/>
            <w:vAlign w:val="center"/>
          </w:tcPr>
          <w:p w14:paraId="5763DA6F" w14:textId="77777777" w:rsidR="00CC39CA" w:rsidRDefault="00B83018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Manipulation</w:t>
            </w:r>
          </w:p>
          <w:p w14:paraId="5D2BE404" w14:textId="45611917" w:rsidR="00B83018" w:rsidRPr="00090DFF" w:rsidRDefault="00B83018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Attack vs. defence</w:t>
            </w:r>
          </w:p>
        </w:tc>
        <w:tc>
          <w:tcPr>
            <w:tcW w:w="1959" w:type="dxa"/>
            <w:shd w:val="clear" w:color="auto" w:fill="FFE599" w:themeFill="accent4" w:themeFillTint="66"/>
            <w:vAlign w:val="center"/>
          </w:tcPr>
          <w:p w14:paraId="2E0DAE48" w14:textId="77777777" w:rsidR="00CC39CA" w:rsidRDefault="00B83018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Ball games</w:t>
            </w:r>
          </w:p>
          <w:p w14:paraId="77D76184" w14:textId="4E7960AB" w:rsidR="00B83018" w:rsidRPr="00090DFF" w:rsidRDefault="00B83018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Dribbling and passing with feet</w:t>
            </w: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1CC4ECA8" w14:textId="0FF1B2BC" w:rsidR="00CC39CA" w:rsidRPr="00090DFF" w:rsidRDefault="00CC39CA" w:rsidP="00E864F8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Athletics</w:t>
            </w: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1CE6AE06" w14:textId="77777777" w:rsidR="00B83018" w:rsidRDefault="00B83018" w:rsidP="00B8301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Manipulation</w:t>
            </w:r>
          </w:p>
          <w:p w14:paraId="49B7AB7E" w14:textId="32465ADC" w:rsidR="00CC39CA" w:rsidRPr="00090DFF" w:rsidRDefault="00B83018" w:rsidP="00B8301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Net games using hands and tennis rackets</w:t>
            </w:r>
          </w:p>
        </w:tc>
      </w:tr>
      <w:tr w:rsidR="00E864F8" w:rsidRPr="00090DFF" w14:paraId="7B2899E4" w14:textId="77777777" w:rsidTr="00E864F8">
        <w:trPr>
          <w:trHeight w:val="983"/>
        </w:trPr>
        <w:tc>
          <w:tcPr>
            <w:tcW w:w="1853" w:type="dxa"/>
            <w:vMerge/>
            <w:vAlign w:val="center"/>
          </w:tcPr>
          <w:p w14:paraId="5DCF6B62" w14:textId="77777777" w:rsidR="00E864F8" w:rsidRPr="00090DFF" w:rsidRDefault="00E864F8" w:rsidP="00E864F8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14:paraId="79577F97" w14:textId="65A9DA9E" w:rsidR="00E864F8" w:rsidRPr="00090DFF" w:rsidRDefault="00D13B60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  <w:r w:rsidRPr="00D13B60">
              <w:rPr>
                <w:rFonts w:ascii="Comic Sans MS" w:hAnsi="Comic Sans MS"/>
                <w:b/>
                <w:bCs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3980" w:type="dxa"/>
            <w:gridSpan w:val="2"/>
            <w:shd w:val="clear" w:color="auto" w:fill="FFE599" w:themeFill="accent4" w:themeFillTint="66"/>
            <w:vAlign w:val="center"/>
          </w:tcPr>
          <w:p w14:paraId="5FDDCAE2" w14:textId="67676938" w:rsidR="00E864F8" w:rsidRPr="00090DFF" w:rsidRDefault="00E864F8" w:rsidP="00E864F8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Gymnastics</w:t>
            </w:r>
          </w:p>
        </w:tc>
        <w:tc>
          <w:tcPr>
            <w:tcW w:w="3918" w:type="dxa"/>
            <w:gridSpan w:val="2"/>
            <w:shd w:val="clear" w:color="auto" w:fill="FFE599" w:themeFill="accent4" w:themeFillTint="66"/>
            <w:vAlign w:val="center"/>
          </w:tcPr>
          <w:p w14:paraId="4555C868" w14:textId="77777777" w:rsidR="00E864F8" w:rsidRDefault="004F0526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Dance</w:t>
            </w:r>
          </w:p>
          <w:p w14:paraId="28C068DD" w14:textId="437F4611" w:rsidR="008B740C" w:rsidRPr="00090DFF" w:rsidRDefault="008B740C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(non-PESSN)</w:t>
            </w:r>
          </w:p>
        </w:tc>
        <w:tc>
          <w:tcPr>
            <w:tcW w:w="3994" w:type="dxa"/>
            <w:gridSpan w:val="2"/>
            <w:shd w:val="clear" w:color="auto" w:fill="FFE599" w:themeFill="accent4" w:themeFillTint="66"/>
            <w:vAlign w:val="center"/>
          </w:tcPr>
          <w:p w14:paraId="6F99D260" w14:textId="513130AC" w:rsidR="00E864F8" w:rsidRPr="00090DFF" w:rsidRDefault="00B83018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Problem solving</w:t>
            </w:r>
          </w:p>
        </w:tc>
      </w:tr>
    </w:tbl>
    <w:p w14:paraId="450C669F" w14:textId="5726CEA3" w:rsidR="0038272D" w:rsidRPr="00090DFF" w:rsidRDefault="0038272D" w:rsidP="0038272D">
      <w:pPr>
        <w:rPr>
          <w:sz w:val="18"/>
        </w:rPr>
      </w:pPr>
      <w:r w:rsidRPr="00090DFF">
        <w:rPr>
          <w:sz w:val="18"/>
        </w:rPr>
        <w:t>*Swimming to take part over a 2 week period in the summer term</w:t>
      </w:r>
    </w:p>
    <w:sectPr w:rsidR="0038272D" w:rsidRPr="00090DFF" w:rsidSect="00A8578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C003" w14:textId="77777777" w:rsidR="009D56E8" w:rsidRDefault="009D56E8" w:rsidP="00A8578E">
      <w:pPr>
        <w:spacing w:after="0" w:line="240" w:lineRule="auto"/>
      </w:pPr>
      <w:r>
        <w:separator/>
      </w:r>
    </w:p>
  </w:endnote>
  <w:endnote w:type="continuationSeparator" w:id="0">
    <w:p w14:paraId="1D924D29" w14:textId="77777777" w:rsidR="009D56E8" w:rsidRDefault="009D56E8" w:rsidP="00A8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0B22" w14:textId="77777777" w:rsidR="009D56E8" w:rsidRDefault="009D56E8" w:rsidP="00A8578E">
      <w:pPr>
        <w:spacing w:after="0" w:line="240" w:lineRule="auto"/>
      </w:pPr>
      <w:r>
        <w:separator/>
      </w:r>
    </w:p>
  </w:footnote>
  <w:footnote w:type="continuationSeparator" w:id="0">
    <w:p w14:paraId="37A586C5" w14:textId="77777777" w:rsidR="009D56E8" w:rsidRDefault="009D56E8" w:rsidP="00A8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2657" w14:textId="45571641" w:rsidR="009D56E8" w:rsidRDefault="009D56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B54AA" wp14:editId="5FC49D55">
          <wp:simplePos x="0" y="0"/>
          <wp:positionH relativeFrom="margin">
            <wp:posOffset>304800</wp:posOffset>
          </wp:positionH>
          <wp:positionV relativeFrom="paragraph">
            <wp:posOffset>-449580</wp:posOffset>
          </wp:positionV>
          <wp:extent cx="914400" cy="857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38FDA556" wp14:editId="75BCB964">
          <wp:simplePos x="0" y="0"/>
          <wp:positionH relativeFrom="margin">
            <wp:posOffset>365760</wp:posOffset>
          </wp:positionH>
          <wp:positionV relativeFrom="paragraph">
            <wp:posOffset>-259080</wp:posOffset>
          </wp:positionV>
          <wp:extent cx="769620" cy="721519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2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2AE2AC7">
      <w:rPr>
        <w:sz w:val="18"/>
        <w:szCs w:val="18"/>
      </w:rPr>
      <w:t>Gem Federation PE Map – Bessemer - KS2</w:t>
    </w:r>
    <w:r>
      <w:rPr>
        <w:sz w:val="18"/>
        <w:szCs w:val="18"/>
      </w:rPr>
      <w:t xml:space="preserve"> Yearly Overview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64117"/>
    <w:multiLevelType w:val="hybridMultilevel"/>
    <w:tmpl w:val="BC0CD03E"/>
    <w:lvl w:ilvl="0" w:tplc="8C4A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E"/>
    <w:rsid w:val="00024521"/>
    <w:rsid w:val="00090DFF"/>
    <w:rsid w:val="00126846"/>
    <w:rsid w:val="001453FD"/>
    <w:rsid w:val="001A2E02"/>
    <w:rsid w:val="001A3887"/>
    <w:rsid w:val="002237B2"/>
    <w:rsid w:val="002A64F6"/>
    <w:rsid w:val="002F5D04"/>
    <w:rsid w:val="003145AD"/>
    <w:rsid w:val="00363EE0"/>
    <w:rsid w:val="003816E6"/>
    <w:rsid w:val="0038272D"/>
    <w:rsid w:val="003D5A0F"/>
    <w:rsid w:val="00417282"/>
    <w:rsid w:val="00441705"/>
    <w:rsid w:val="00475A2F"/>
    <w:rsid w:val="004A69BA"/>
    <w:rsid w:val="004D6A34"/>
    <w:rsid w:val="004F0526"/>
    <w:rsid w:val="005305EC"/>
    <w:rsid w:val="00575143"/>
    <w:rsid w:val="005A0679"/>
    <w:rsid w:val="005F71C3"/>
    <w:rsid w:val="00630AFB"/>
    <w:rsid w:val="00726EAF"/>
    <w:rsid w:val="007A1090"/>
    <w:rsid w:val="0080249C"/>
    <w:rsid w:val="00807A91"/>
    <w:rsid w:val="008B740C"/>
    <w:rsid w:val="009D56E8"/>
    <w:rsid w:val="00A8578E"/>
    <w:rsid w:val="00AD5722"/>
    <w:rsid w:val="00B53009"/>
    <w:rsid w:val="00B83018"/>
    <w:rsid w:val="00B940F4"/>
    <w:rsid w:val="00BB6E25"/>
    <w:rsid w:val="00C251B2"/>
    <w:rsid w:val="00C33624"/>
    <w:rsid w:val="00CC39CA"/>
    <w:rsid w:val="00CE2925"/>
    <w:rsid w:val="00D13B60"/>
    <w:rsid w:val="00D90F47"/>
    <w:rsid w:val="00DD2D0E"/>
    <w:rsid w:val="00DF2716"/>
    <w:rsid w:val="00E024B4"/>
    <w:rsid w:val="00E06967"/>
    <w:rsid w:val="00E864F8"/>
    <w:rsid w:val="00F3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0085"/>
  <w15:chartTrackingRefBased/>
  <w15:docId w15:val="{110CB916-0EC2-4FC4-87B1-269492A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78E"/>
  </w:style>
  <w:style w:type="paragraph" w:styleId="Footer">
    <w:name w:val="footer"/>
    <w:basedOn w:val="Normal"/>
    <w:link w:val="FooterChar"/>
    <w:uiPriority w:val="99"/>
    <w:unhideWhenUsed/>
    <w:rsid w:val="00A8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78E"/>
  </w:style>
  <w:style w:type="table" w:styleId="TableGrid">
    <w:name w:val="Table Grid"/>
    <w:basedOn w:val="TableNormal"/>
    <w:uiPriority w:val="39"/>
    <w:rsid w:val="00A8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841EE862.dotm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Booth</dc:creator>
  <cp:keywords/>
  <dc:description/>
  <cp:lastModifiedBy>Jessica White</cp:lastModifiedBy>
  <cp:revision>12</cp:revision>
  <dcterms:created xsi:type="dcterms:W3CDTF">2023-09-28T04:43:00Z</dcterms:created>
  <dcterms:modified xsi:type="dcterms:W3CDTF">2023-09-28T04:59:00Z</dcterms:modified>
</cp:coreProperties>
</file>