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B6" w:rsidRPr="000D0AC2" w:rsidRDefault="00D376B6">
      <w:pPr>
        <w:rPr>
          <w:sz w:val="96"/>
          <w:szCs w:val="96"/>
        </w:rPr>
      </w:pPr>
      <w:r w:rsidRPr="000D0AC2">
        <w:rPr>
          <w:rFonts w:ascii="Comic Sans MS" w:hAnsi="Comic Sans MS"/>
          <w:sz w:val="72"/>
          <w:szCs w:val="72"/>
        </w:rPr>
        <w:t>Fe</w:t>
      </w:r>
      <w:r w:rsidR="0061634A" w:rsidRPr="000D0AC2">
        <w:rPr>
          <w:rFonts w:ascii="Comic Sans MS" w:hAnsi="Comic Sans MS"/>
          <w:sz w:val="72"/>
          <w:szCs w:val="72"/>
        </w:rPr>
        <w:t>e</w:t>
      </w:r>
      <w:r w:rsidRPr="000D0AC2">
        <w:rPr>
          <w:rFonts w:ascii="Comic Sans MS" w:hAnsi="Comic Sans MS"/>
          <w:sz w:val="72"/>
          <w:szCs w:val="72"/>
        </w:rPr>
        <w:t xml:space="preserve">ling </w:t>
      </w:r>
      <w:proofErr w:type="spellStart"/>
      <w:r w:rsidRPr="000D0AC2">
        <w:rPr>
          <w:rFonts w:ascii="Comic Sans MS" w:hAnsi="Comic Sans MS"/>
          <w:sz w:val="72"/>
          <w:szCs w:val="72"/>
        </w:rPr>
        <w:t>downie</w:t>
      </w:r>
      <w:proofErr w:type="spellEnd"/>
      <w:r w:rsidR="000D0AC2" w:rsidRPr="000D0AC2">
        <w:rPr>
          <w:rFonts w:ascii="Comic Sans MS" w:hAnsi="Comic Sans MS"/>
          <w:sz w:val="72"/>
          <w:szCs w:val="72"/>
        </w:rPr>
        <w:t>?</w:t>
      </w:r>
      <w:r w:rsidRPr="000D0AC2">
        <w:rPr>
          <w:rFonts w:ascii="Comic Sans MS" w:hAnsi="Comic Sans MS"/>
          <w:sz w:val="72"/>
          <w:szCs w:val="72"/>
        </w:rPr>
        <w:t xml:space="preserve"> </w:t>
      </w:r>
      <w:r w:rsidR="000D0AC2" w:rsidRPr="000D0AC2">
        <w:rPr>
          <w:rFonts w:ascii="Comic Sans MS" w:hAnsi="Comic Sans MS"/>
          <w:sz w:val="72"/>
          <w:szCs w:val="72"/>
        </w:rPr>
        <w:t>E</w:t>
      </w:r>
      <w:r w:rsidRPr="000D0AC2">
        <w:rPr>
          <w:rFonts w:ascii="Comic Sans MS" w:hAnsi="Comic Sans MS"/>
          <w:sz w:val="72"/>
          <w:szCs w:val="72"/>
        </w:rPr>
        <w:t>at a brownie</w:t>
      </w:r>
    </w:p>
    <w:p w:rsidR="00FC7BDE" w:rsidRDefault="0068781F">
      <w:pPr>
        <w:rPr>
          <w:rFonts w:ascii="Blackadder ITC" w:hAnsi="Blackadder ITC"/>
          <w:sz w:val="72"/>
          <w:szCs w:val="72"/>
        </w:rPr>
      </w:pPr>
      <w:r w:rsidRPr="00D376B6">
        <w:rPr>
          <w:rFonts w:ascii="Blackadder ITC" w:hAnsi="Blackadder ITC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111125</wp:posOffset>
                </wp:positionV>
                <wp:extent cx="4038600" cy="3763645"/>
                <wp:effectExtent l="19050" t="1905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76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81F" w:rsidRPr="0068781F" w:rsidRDefault="0068781F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68781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Welcome to our Bessemer’s school Enterprise Project, where we will be selling delicious food. </w:t>
                            </w:r>
                          </w:p>
                          <w:p w:rsidR="0068781F" w:rsidRPr="0068781F" w:rsidRDefault="0068781F" w:rsidP="003473A4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8781F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WHY SHOULD U BUY THESE BROWNIES?</w:t>
                            </w:r>
                          </w:p>
                          <w:p w:rsidR="0068781F" w:rsidRPr="0068781F" w:rsidRDefault="0068781F" w:rsidP="003473A4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68781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You should buy our scrumptious brownie as everyone needs a sweet treat in their life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  <w:r w:rsidRPr="0068781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68781F" w:rsidRPr="00D376B6" w:rsidRDefault="0068781F" w:rsidP="003473A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1pt;margin-top:8.75pt;width:318pt;height:2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" strokecolor="#c45911 [2405]" strokeweight="3.25pt">
                <v:textbox>
                  <w:txbxContent>
                    <w:p w:rsidR="0068781F" w:rsidRPr="0068781F" w:rsidRDefault="0068781F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68781F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Welcome to our Bessemer’s school Enterprise Project, where we will be selling delicious food. </w:t>
                      </w:r>
                    </w:p>
                    <w:p w:rsidR="0068781F" w:rsidRPr="0068781F" w:rsidRDefault="0068781F" w:rsidP="003473A4">
                      <w:pPr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</w:pPr>
                      <w:r w:rsidRPr="0068781F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WHY SHOULD U BUY THESE BROWNIES?</w:t>
                      </w:r>
                    </w:p>
                    <w:p w:rsidR="0068781F" w:rsidRPr="0068781F" w:rsidRDefault="0068781F" w:rsidP="003473A4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68781F">
                        <w:rPr>
                          <w:rFonts w:ascii="Comic Sans MS" w:hAnsi="Comic Sans MS"/>
                          <w:sz w:val="40"/>
                          <w:szCs w:val="40"/>
                        </w:rPr>
                        <w:t>You should buy our scrumptious brownie as everyone needs a sweet treat in their life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  <w:r w:rsidRPr="0068781F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  <w:p w:rsidR="0068781F" w:rsidRPr="00D376B6" w:rsidRDefault="0068781F" w:rsidP="003473A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7BDE">
        <w:rPr>
          <w:noProof/>
        </w:rPr>
        <w:drawing>
          <wp:anchor distT="0" distB="0" distL="114300" distR="114300" simplePos="0" relativeHeight="251661312" behindDoc="1" locked="0" layoutInCell="1" allowOverlap="1" wp14:anchorId="68BBEA28">
            <wp:simplePos x="0" y="0"/>
            <wp:positionH relativeFrom="column">
              <wp:posOffset>-333375</wp:posOffset>
            </wp:positionH>
            <wp:positionV relativeFrom="paragraph">
              <wp:posOffset>4476115</wp:posOffset>
            </wp:positionV>
            <wp:extent cx="19240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4" name="Picture 4" descr="The best fudgy homemade brownie recipe | Sugar Geek S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est fudgy homemade brownie recipe | Sugar Geek Sh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BDE">
        <w:rPr>
          <w:noProof/>
        </w:rPr>
        <w:drawing>
          <wp:inline distT="0" distB="0" distL="0" distR="0" wp14:anchorId="4332A4EA" wp14:editId="08ED6C1E">
            <wp:extent cx="2346606" cy="4335780"/>
            <wp:effectExtent l="0" t="0" r="0" b="7620"/>
            <wp:docPr id="1" name="Picture 1" descr="https://gimmedelicious.com/wp-content/uploads/2020/01/fudge-brownie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medelicious.com/wp-content/uploads/2020/01/fudge-brownies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099" cy="435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3A4" w:rsidRPr="003473A4">
        <w:rPr>
          <w:noProof/>
        </w:rPr>
        <w:t xml:space="preserve"> </w:t>
      </w:r>
    </w:p>
    <w:p w:rsidR="00D376B6" w:rsidRPr="00FC7BDE" w:rsidRDefault="00651AF5" w:rsidP="00FC7BDE">
      <w:pPr>
        <w:rPr>
          <w:rFonts w:ascii="Blackadder ITC" w:hAnsi="Blackadder ITC"/>
          <w:sz w:val="72"/>
          <w:szCs w:val="72"/>
        </w:rPr>
      </w:pPr>
      <w:bookmarkStart w:id="0" w:name="_GoBack"/>
      <w:bookmarkEnd w:id="0"/>
      <w:r w:rsidRPr="0068781F">
        <w:rPr>
          <w:rFonts w:eastAsiaTheme="minorEastAsia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5225A" wp14:editId="6AE3A571">
                <wp:simplePos x="0" y="0"/>
                <wp:positionH relativeFrom="column">
                  <wp:posOffset>-192323</wp:posOffset>
                </wp:positionH>
                <wp:positionV relativeFrom="paragraph">
                  <wp:posOffset>2785416</wp:posOffset>
                </wp:positionV>
                <wp:extent cx="6748780" cy="1616423"/>
                <wp:effectExtent l="19050" t="19050" r="1397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780" cy="1616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68781F" w:rsidRPr="00651AF5" w:rsidRDefault="0068781F" w:rsidP="00651AF5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14:textOutline w14:w="4127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1AF5">
                              <w:rPr>
                                <w:rFonts w:ascii="Comic Sans MS" w:hAnsi="Comic Sans MS"/>
                                <w:sz w:val="72"/>
                                <w:szCs w:val="72"/>
                                <w14:textOutline w14:w="4127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Outside   main school  </w:t>
                            </w:r>
                            <w:r w:rsidR="00651AF5" w:rsidRPr="00651AF5">
                              <w:rPr>
                                <w:rFonts w:ascii="Comic Sans MS" w:hAnsi="Comic Sans MS"/>
                                <w:sz w:val="72"/>
                                <w:szCs w:val="72"/>
                                <w14:textOutline w14:w="4127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Thursday 13</w:t>
                            </w:r>
                            <w:r w:rsidR="00651AF5" w:rsidRPr="00651AF5">
                              <w:rPr>
                                <w:rFonts w:ascii="Comic Sans MS" w:hAnsi="Comic Sans MS"/>
                                <w:sz w:val="72"/>
                                <w:szCs w:val="72"/>
                                <w:vertAlign w:val="superscript"/>
                                <w14:textOutline w14:w="4127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651AF5" w:rsidRPr="00651AF5">
                              <w:rPr>
                                <w:rFonts w:ascii="Comic Sans MS" w:hAnsi="Comic Sans MS"/>
                                <w:sz w:val="72"/>
                                <w:szCs w:val="72"/>
                                <w14:textOutline w14:w="4127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July, 3.30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25A" id="Text Box 7" o:spid="_x0000_s1027" type="#_x0000_t202" style="position:absolute;margin-left:-15.15pt;margin-top:219.3pt;width:531.4pt;height:12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" fillcolor="window" strokecolor="#c45911 [2405]" strokeweight="3pt">
                <v:textbox>
                  <w:txbxContent>
                    <w:p w:rsidR="0068781F" w:rsidRPr="00651AF5" w:rsidRDefault="0068781F" w:rsidP="00651AF5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14:textOutline w14:w="4127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1AF5">
                        <w:rPr>
                          <w:rFonts w:ascii="Comic Sans MS" w:hAnsi="Comic Sans MS"/>
                          <w:sz w:val="72"/>
                          <w:szCs w:val="72"/>
                          <w14:textOutline w14:w="4127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Outside   main school  </w:t>
                      </w:r>
                      <w:r w:rsidR="00651AF5" w:rsidRPr="00651AF5">
                        <w:rPr>
                          <w:rFonts w:ascii="Comic Sans MS" w:hAnsi="Comic Sans MS"/>
                          <w:sz w:val="72"/>
                          <w:szCs w:val="72"/>
                          <w14:textOutline w14:w="4127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Thursday 13</w:t>
                      </w:r>
                      <w:r w:rsidR="00651AF5" w:rsidRPr="00651AF5">
                        <w:rPr>
                          <w:rFonts w:ascii="Comic Sans MS" w:hAnsi="Comic Sans MS"/>
                          <w:sz w:val="72"/>
                          <w:szCs w:val="72"/>
                          <w:vertAlign w:val="superscript"/>
                          <w14:textOutline w14:w="4127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651AF5" w:rsidRPr="00651AF5">
                        <w:rPr>
                          <w:rFonts w:ascii="Comic Sans MS" w:hAnsi="Comic Sans MS"/>
                          <w:sz w:val="72"/>
                          <w:szCs w:val="72"/>
                          <w14:textOutline w14:w="4127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July, 3.30</w:t>
                      </w:r>
                    </w:p>
                  </w:txbxContent>
                </v:textbox>
              </v:shape>
            </w:pict>
          </mc:Fallback>
        </mc:AlternateContent>
      </w:r>
      <w:r w:rsidR="0068781F">
        <w:rPr>
          <w:rFonts w:ascii="Blackadder ITC" w:hAnsi="Blackadder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1606858</wp:posOffset>
                </wp:positionH>
                <wp:positionV relativeFrom="paragraph">
                  <wp:posOffset>685227</wp:posOffset>
                </wp:positionV>
                <wp:extent cx="5066952" cy="1427644"/>
                <wp:effectExtent l="19050" t="1905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952" cy="1427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68781F" w:rsidRPr="0068781F" w:rsidRDefault="0068781F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68781F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You know u want some -treat yourself!!!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26.5pt;margin-top:53.95pt;width:398.95pt;height:1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" fillcolor="white [3201]" strokecolor="#c45911 [2405]" strokeweight="3.25pt">
                <v:textbox>
                  <w:txbxContent>
                    <w:p w:rsidR="0068781F" w:rsidRPr="0068781F" w:rsidRDefault="0068781F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68781F">
                        <w:rPr>
                          <w:rFonts w:ascii="Comic Sans MS" w:hAnsi="Comic Sans MS"/>
                          <w:sz w:val="72"/>
                          <w:szCs w:val="72"/>
                        </w:rPr>
                        <w:t>You know u want some -treat yourself!!!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76B6" w:rsidRPr="00FC7BDE" w:rsidSect="0068781F">
      <w:pgSz w:w="11906" w:h="16838"/>
      <w:pgMar w:top="709" w:right="282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81F" w:rsidRDefault="0068781F" w:rsidP="00FC7BDE">
      <w:pPr>
        <w:spacing w:after="0" w:line="240" w:lineRule="auto"/>
      </w:pPr>
      <w:r>
        <w:separator/>
      </w:r>
    </w:p>
  </w:endnote>
  <w:endnote w:type="continuationSeparator" w:id="0">
    <w:p w:rsidR="0068781F" w:rsidRDefault="0068781F" w:rsidP="00FC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81F" w:rsidRDefault="0068781F" w:rsidP="00FC7BDE">
      <w:pPr>
        <w:spacing w:after="0" w:line="240" w:lineRule="auto"/>
      </w:pPr>
      <w:r>
        <w:separator/>
      </w:r>
    </w:p>
  </w:footnote>
  <w:footnote w:type="continuationSeparator" w:id="0">
    <w:p w:rsidR="0068781F" w:rsidRDefault="0068781F" w:rsidP="00FC7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4435A"/>
    <w:multiLevelType w:val="hybridMultilevel"/>
    <w:tmpl w:val="12884D8A"/>
    <w:lvl w:ilvl="0" w:tplc="E44CDA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B535B"/>
    <w:multiLevelType w:val="hybridMultilevel"/>
    <w:tmpl w:val="3B42DAA2"/>
    <w:lvl w:ilvl="0" w:tplc="ACBC5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C506C"/>
    <w:multiLevelType w:val="hybridMultilevel"/>
    <w:tmpl w:val="3752CD66"/>
    <w:lvl w:ilvl="0" w:tplc="89285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B6"/>
    <w:rsid w:val="000D0AC2"/>
    <w:rsid w:val="002F6F82"/>
    <w:rsid w:val="003473A4"/>
    <w:rsid w:val="0061634A"/>
    <w:rsid w:val="00651AF5"/>
    <w:rsid w:val="0068781F"/>
    <w:rsid w:val="00D376B6"/>
    <w:rsid w:val="00F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D542"/>
  <w15:chartTrackingRefBased/>
  <w15:docId w15:val="{8CC3F0E8-68CC-417C-9606-48686094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DE"/>
  </w:style>
  <w:style w:type="paragraph" w:styleId="Footer">
    <w:name w:val="footer"/>
    <w:basedOn w:val="Normal"/>
    <w:link w:val="FooterChar"/>
    <w:uiPriority w:val="99"/>
    <w:unhideWhenUsed/>
    <w:rsid w:val="00FC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94CE-8C88-4DBB-9482-680AEB66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93E20B3C.dotm</Template>
  <TotalTime>58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 Intake 2016</dc:creator>
  <cp:keywords/>
  <dc:description/>
  <cp:lastModifiedBy>Mandy Starnes</cp:lastModifiedBy>
  <cp:revision>3</cp:revision>
  <dcterms:created xsi:type="dcterms:W3CDTF">2023-06-21T10:39:00Z</dcterms:created>
  <dcterms:modified xsi:type="dcterms:W3CDTF">2023-07-05T07:15:00Z</dcterms:modified>
</cp:coreProperties>
</file>